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107D4E" w:rsidRPr="009D1D7E" w14:paraId="0BE022FA" w14:textId="77777777" w:rsidTr="008453F2">
        <w:trPr>
          <w:trHeight w:val="530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7AFD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2602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C5D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107D4E" w:rsidRPr="009D1D7E" w14:paraId="48DD6C10" w14:textId="77777777" w:rsidTr="008453F2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A843A" w14:textId="77777777" w:rsidR="00107D4E" w:rsidRPr="009D1D7E" w:rsidRDefault="00107D4E" w:rsidP="008453F2">
            <w:pPr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9F6068" w14:textId="77777777" w:rsidR="00107D4E" w:rsidRPr="009D1D7E" w:rsidRDefault="00107D4E" w:rsidP="008453F2">
            <w:pPr>
              <w:jc w:val="center"/>
              <w:rPr>
                <w:rFonts w:cs="Arial"/>
                <w:b/>
                <w:color w:val="000000"/>
              </w:rPr>
            </w:pPr>
            <w:r w:rsidRPr="009D1D7E">
              <w:rPr>
                <w:rFonts w:cs="Arial"/>
                <w:b/>
              </w:rPr>
              <w:t>Shutdown Procedure Checklist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423AFA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107D4E" w:rsidRPr="009D1D7E" w14:paraId="5FA2CCBE" w14:textId="77777777" w:rsidTr="008453F2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1877ED5" w14:textId="77777777" w:rsidR="00107D4E" w:rsidRPr="009D1D7E" w:rsidRDefault="00107D4E" w:rsidP="008453F2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619B1CE" w14:textId="77777777" w:rsidR="00107D4E" w:rsidRPr="009D1D7E" w:rsidRDefault="00107D4E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C71290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1FF95A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ADBFC4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107D4E" w:rsidRPr="009D1D7E" w14:paraId="424A5CA0" w14:textId="77777777" w:rsidTr="008453F2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8FAF" w14:textId="77777777" w:rsidR="00107D4E" w:rsidRPr="009D1D7E" w:rsidRDefault="00107D4E" w:rsidP="008453F2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D51" w14:textId="67DF0C39" w:rsidR="00107D4E" w:rsidRPr="009D1D7E" w:rsidRDefault="00107D4E" w:rsidP="00994E95">
            <w:pPr>
              <w:ind w:left="567"/>
              <w:jc w:val="center"/>
              <w:rPr>
                <w:rFonts w:cs="Arial"/>
                <w:b/>
                <w:bCs/>
              </w:rPr>
            </w:pPr>
            <w:r w:rsidRPr="009D1D7E">
              <w:rPr>
                <w:rFonts w:cs="Arial"/>
                <w:b/>
                <w:bCs/>
              </w:rPr>
              <w:t xml:space="preserve">Communications Operations  -  </w:t>
            </w:r>
            <w:r w:rsidR="001979C3">
              <w:rPr>
                <w:rFonts w:cs="Arial"/>
                <w:b/>
                <w:bCs/>
              </w:rPr>
              <w:t>Housing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5DED8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D46B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3F37B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4E93898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9D02F7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02BA54D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15620D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03786D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D3BEA2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647574A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D1D3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8D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E7318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863BBF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2EEE3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79664DD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AE6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57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31CC9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81E92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2DAA7D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8C4C69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A77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896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C2E47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5C3F9E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A570E1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2D21CED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BC8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D59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64064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51F7C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9C241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C05C17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0D3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EEA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Job Hazard Analysis completed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2F0B157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7BE80F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828986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1E2C01B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6D00EE1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5193B454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6D79105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6E3715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E80E311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2A79DA5A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55E9783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FBA6E6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E298E9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2B4F899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38E749C4" w14:textId="77777777" w:rsidR="00107D4E" w:rsidRPr="009D1D7E" w:rsidRDefault="00107D4E" w:rsidP="008453F2"/>
        </w:tc>
      </w:tr>
      <w:tr w:rsidR="00107D4E" w:rsidRPr="009D1D7E" w14:paraId="303D0E6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23DCB7B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580E97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89F32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04195A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16FEE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88C09A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3BD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BE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System owner / Manager/Engineering Team’s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B40CFC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70FCD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A05FE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8E7DF4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BC6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98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Work orders raised / Scope of task clear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3FC85B4C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30BE99C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B0DE966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3FBFE531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4634BEE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0AA7D9BF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0648A5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C1C94EE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F8A609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64592EE7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7D56D9F5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C694EC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F00E41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03C1DF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92782">
                    <w:rPr>
                      <w:rFonts w:cs="Arial"/>
                      <w:color w:val="000000"/>
                    </w:rPr>
                  </w:r>
                  <w:r w:rsidR="00192782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7F4798E" w14:textId="77777777" w:rsidR="00107D4E" w:rsidRPr="009D1D7E" w:rsidRDefault="00107D4E" w:rsidP="008453F2"/>
        </w:tc>
      </w:tr>
      <w:tr w:rsidR="00107D4E" w:rsidRPr="009D1D7E" w14:paraId="421F53A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847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1EE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B3E7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89601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538E11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7B7A41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AE3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720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E75E4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3187F7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DDF97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108061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F51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ABC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A2E5A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50152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482D8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6DEDD0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621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C542" w14:textId="0623F7C4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CE13CD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7E798A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D7763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7DFA086" w14:textId="77777777" w:rsidTr="008453F2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1ED1D5C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7302AEF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Stand-by Condition System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FE6596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28C0614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D21E42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107D4E" w:rsidRPr="009D1D7E" w14:paraId="25CAB0B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E04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5C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Tooling inspected / Housekeeping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5ABEDC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CD1F1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B2E99A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A84EBB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CDD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F3F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2A1C2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687D53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40AB9C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6056AC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AE9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2A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6D293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D293F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846AE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724924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CFF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88A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Events / 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D1536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79685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A3B35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AE93791" w14:textId="77777777" w:rsidTr="008453F2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710CC76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124A557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Pre-shutdown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BDA61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E99EE3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5390D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EEB315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81E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642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93676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F3244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DC3784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84E8DD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8FE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291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4C6577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81540F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26A6FC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CF0A906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48A4509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2B38DE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Routine Stop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5714A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30C1418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FBF4F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1F68C8A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457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5F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DAB35A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36CDC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80C09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1E5F88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952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F0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Back-up 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179C7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2DA686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E43C3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15B52F6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70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61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BA021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9EF085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20DA1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727FE214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78A807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576EE13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Post-stop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3C2FD9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A87079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3BB44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54A31F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14C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CA6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Verify device to be changed out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4314F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B88BE2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F4616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6BD14C3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BB4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9E0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Alarms/warnings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76DC56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3A6C9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163A4F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FE58FE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660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85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32DDD1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187169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798B6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14EC28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64CEBEE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A7E74E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0581C6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F46B51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9E487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BCF419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02B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3DD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72C114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09FEF7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2B383A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03CB48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0B1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F1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B2140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B6200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F6EF0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005F8C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DEA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1EE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5970D5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E766B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5C8FC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299335F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B87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B23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1BE1EA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A9C0A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4FF5E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92782">
              <w:rPr>
                <w:rFonts w:cs="Arial"/>
                <w:color w:val="000000"/>
              </w:rPr>
            </w:r>
            <w:r w:rsidR="00192782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1F73BAC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54B3FA" w14:textId="77777777" w:rsidR="00107D4E" w:rsidRPr="009D1D7E" w:rsidRDefault="00107D4E" w:rsidP="008453F2">
            <w:pPr>
              <w:spacing w:before="40" w:after="40"/>
              <w:jc w:val="center"/>
              <w:rPr>
                <w:b/>
              </w:rPr>
            </w:pPr>
            <w:r w:rsidRPr="009D1D7E">
              <w:rPr>
                <w:rFonts w:cs="Arial"/>
                <w:b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89704F" w14:textId="77777777" w:rsidR="00107D4E" w:rsidRPr="009D1D7E" w:rsidRDefault="00107D4E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A67584" w14:textId="77777777" w:rsidR="00107D4E" w:rsidRPr="009D1D7E" w:rsidRDefault="00107D4E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Resolution</w:t>
            </w:r>
          </w:p>
        </w:tc>
      </w:tr>
      <w:tr w:rsidR="00107D4E" w:rsidRPr="009D1D7E" w14:paraId="104D1E6D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EC9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0D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5C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07D4E" w:rsidRPr="009D1D7E" w14:paraId="23AD3D0B" w14:textId="77777777" w:rsidTr="008453F2">
        <w:trPr>
          <w:trHeight w:val="776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94F67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110C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03A7" w14:textId="77777777" w:rsidR="00192782" w:rsidRDefault="00192782">
      <w:r>
        <w:separator/>
      </w:r>
    </w:p>
    <w:p w14:paraId="1C4A0ED0" w14:textId="77777777" w:rsidR="00192782" w:rsidRDefault="00192782"/>
  </w:endnote>
  <w:endnote w:type="continuationSeparator" w:id="0">
    <w:p w14:paraId="53313FAE" w14:textId="77777777" w:rsidR="00192782" w:rsidRDefault="00192782">
      <w:r>
        <w:continuationSeparator/>
      </w:r>
    </w:p>
    <w:p w14:paraId="2364E3FC" w14:textId="77777777" w:rsidR="00192782" w:rsidRDefault="001927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1B0C762" w:rsidR="009210BF" w:rsidRDefault="00192782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9677D">
          <w:rPr>
            <w:sz w:val="16"/>
            <w:szCs w:val="16"/>
            <w:lang w:val="en-AU"/>
          </w:rPr>
          <w:t>EOM-ZO0-TP-000256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979C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979C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33F1" w14:textId="77777777" w:rsidR="00192782" w:rsidRDefault="00192782">
      <w:r>
        <w:separator/>
      </w:r>
    </w:p>
    <w:p w14:paraId="72C79FA8" w14:textId="77777777" w:rsidR="00192782" w:rsidRDefault="00192782"/>
  </w:footnote>
  <w:footnote w:type="continuationSeparator" w:id="0">
    <w:p w14:paraId="3F8524CA" w14:textId="77777777" w:rsidR="00192782" w:rsidRDefault="00192782">
      <w:r>
        <w:continuationSeparator/>
      </w:r>
    </w:p>
    <w:p w14:paraId="71E1376A" w14:textId="77777777" w:rsidR="00192782" w:rsidRDefault="001927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461FFB08" w:rsidR="009210BF" w:rsidRDefault="00693430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3EE4E8D" wp14:editId="53CEA89E">
                <wp:simplePos x="0" y="0"/>
                <wp:positionH relativeFrom="column">
                  <wp:posOffset>-130175</wp:posOffset>
                </wp:positionH>
                <wp:positionV relativeFrom="paragraph">
                  <wp:posOffset>-105410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5037538" w:rsidR="009210BF" w:rsidRPr="006A25F8" w:rsidRDefault="00CF51C2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CF51C2">
            <w:rPr>
              <w:kern w:val="32"/>
              <w:sz w:val="24"/>
              <w:szCs w:val="24"/>
              <w:lang w:val="en-GB"/>
            </w:rPr>
            <w:t>Communications Systems Operatio</w:t>
          </w:r>
          <w:r w:rsidR="00C96DBF">
            <w:rPr>
              <w:kern w:val="32"/>
              <w:sz w:val="24"/>
              <w:szCs w:val="24"/>
              <w:lang w:val="en-GB"/>
            </w:rPr>
            <w:t xml:space="preserve">ns </w:t>
          </w:r>
          <w:r w:rsidR="009B0192">
            <w:rPr>
              <w:kern w:val="32"/>
              <w:sz w:val="24"/>
              <w:szCs w:val="24"/>
              <w:lang w:val="en-GB"/>
            </w:rPr>
            <w:t>- Shutdown Checklist – Housing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28C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07D4E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2F7"/>
    <w:rsid w:val="00182402"/>
    <w:rsid w:val="00182A07"/>
    <w:rsid w:val="0018317E"/>
    <w:rsid w:val="00183CF3"/>
    <w:rsid w:val="0018491B"/>
    <w:rsid w:val="00185C86"/>
    <w:rsid w:val="00187982"/>
    <w:rsid w:val="00190185"/>
    <w:rsid w:val="001907F2"/>
    <w:rsid w:val="00190832"/>
    <w:rsid w:val="00190CCD"/>
    <w:rsid w:val="00191ED3"/>
    <w:rsid w:val="001920C0"/>
    <w:rsid w:val="00192782"/>
    <w:rsid w:val="0019546D"/>
    <w:rsid w:val="001964E8"/>
    <w:rsid w:val="00196E26"/>
    <w:rsid w:val="00196F56"/>
    <w:rsid w:val="001979C3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492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308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677D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430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141E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3F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4E95"/>
    <w:rsid w:val="009977C3"/>
    <w:rsid w:val="00997D87"/>
    <w:rsid w:val="009A20A9"/>
    <w:rsid w:val="009A708D"/>
    <w:rsid w:val="009A7237"/>
    <w:rsid w:val="009A77C7"/>
    <w:rsid w:val="009B0192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0262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A717F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3B2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521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6DBF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73EA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51C2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09D5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BCD"/>
    <w:rsid w:val="00EC1F89"/>
    <w:rsid w:val="00EC369D"/>
    <w:rsid w:val="00EC61BA"/>
    <w:rsid w:val="00EC653C"/>
    <w:rsid w:val="00EC6BA0"/>
    <w:rsid w:val="00EC6F04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1D28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119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37FB1-1694-4BC4-9892-2526C8382D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33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3385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EOM-ZO0-TP-000256 Rev 001</dc:subject>
  <dc:creator>Rivamonte, Leonnito (RMP)</dc:creator>
  <cp:keywords>ᅟ</cp:keywords>
  <cp:lastModifiedBy>Jancil Saldhana</cp:lastModifiedBy>
  <cp:revision>67</cp:revision>
  <cp:lastPrinted>2017-10-17T10:11:00Z</cp:lastPrinted>
  <dcterms:created xsi:type="dcterms:W3CDTF">2019-12-16T06:44:00Z</dcterms:created>
  <dcterms:modified xsi:type="dcterms:W3CDTF">2021-08-21T06:12:00Z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